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2BE28C1" w:rsidR="00CD36CF" w:rsidRDefault="00C4067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B43EB8">
            <w:t>Introduced</w:t>
          </w:r>
        </w:sdtContent>
      </w:sdt>
    </w:p>
    <w:p w14:paraId="5941B603" w14:textId="5E3FB656" w:rsidR="00CD36CF" w:rsidRDefault="00C4067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FA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3367</w:t>
          </w:r>
        </w:sdtContent>
      </w:sdt>
    </w:p>
    <w:p w14:paraId="48F064C9" w14:textId="17D4E5E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FA3">
            <w:t>Delegates Hanshaw (Mr. Speaker) and Hornbuckle</w:t>
          </w:r>
        </w:sdtContent>
      </w:sdt>
    </w:p>
    <w:p w14:paraId="640A3984" w14:textId="5A52BF0C" w:rsidR="00BE48CE" w:rsidRPr="00BE48CE" w:rsidRDefault="00BE48CE" w:rsidP="00BE48CE">
      <w:pPr>
        <w:pStyle w:val="References"/>
      </w:pPr>
      <w:r>
        <w:t>[By Request of the Executive]</w:t>
      </w:r>
    </w:p>
    <w:p w14:paraId="495748BD" w14:textId="19799F31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40677">
            <w:t>Introduced March 13, 2025;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EA0460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8E2ADA">
        <w:t>Commerce</w:t>
      </w:r>
      <w:r w:rsidR="00101808">
        <w:t xml:space="preserve">,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B73ED1">
        <w:t>–</w:t>
      </w:r>
      <w:r w:rsidR="008E2ADA">
        <w:t xml:space="preserve"> License</w:t>
      </w:r>
      <w:r w:rsidR="00C84F80">
        <w:t xml:space="preserve"> Fund</w:t>
      </w:r>
      <w:r w:rsidR="008E2ADA">
        <w:t xml:space="preserve"> – Wildlife Resources</w:t>
      </w:r>
      <w:r w:rsidR="00F10C30">
        <w:t xml:space="preserve">, </w:t>
      </w:r>
      <w:r w:rsidR="00780D4B">
        <w:t xml:space="preserve">fund </w:t>
      </w:r>
      <w:r w:rsidR="008E2ADA">
        <w:t>3200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B73ED1">
        <w:t>0</w:t>
      </w:r>
      <w:r w:rsidR="008E2ADA">
        <w:t>310</w:t>
      </w:r>
      <w:r w:rsidR="00425FCC">
        <w:rPr>
          <w:color w:val="auto"/>
        </w:rPr>
        <w:t xml:space="preserve"> </w:t>
      </w:r>
      <w:r w:rsidRPr="001B0B2B">
        <w:t xml:space="preserve">by </w:t>
      </w:r>
      <w:r w:rsidR="00043319">
        <w:t>increasing and decreasing</w:t>
      </w:r>
      <w:r w:rsidRPr="001B0B2B">
        <w:t xml:space="preserve">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2845E13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8E2ADA">
        <w:t>Department of Commerce, Division of Natural Resources – License Fund – Wildlife Resources, fund 3200</w:t>
      </w:r>
      <w:r w:rsidR="008E2ADA" w:rsidRPr="00C91049">
        <w:t>, fisca</w:t>
      </w:r>
      <w:r w:rsidR="008E2ADA">
        <w:t>l year 202</w:t>
      </w:r>
      <w:r w:rsidR="00425FCC">
        <w:t>5</w:t>
      </w:r>
      <w:r w:rsidR="008E2ADA">
        <w:t>, organization 0310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405AAC3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8E2ADA">
        <w:t>3200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B726F">
        <w:t>0</w:t>
      </w:r>
      <w:r w:rsidR="008E2ADA">
        <w:t>310</w:t>
      </w:r>
      <w:r w:rsidRPr="00C579C3">
        <w:t xml:space="preserve">, be supplemented and amended by </w:t>
      </w:r>
      <w:r>
        <w:t>increasing</w:t>
      </w:r>
      <w:r w:rsidR="002F29C5">
        <w:t xml:space="preserve"> </w:t>
      </w:r>
      <w:r>
        <w:t xml:space="preserve">existing </w:t>
      </w:r>
      <w:r w:rsidRPr="00C579C3">
        <w:t>item</w:t>
      </w:r>
      <w:r w:rsidR="008369AA">
        <w:t>s</w:t>
      </w:r>
      <w:r w:rsidRPr="00C579C3">
        <w:t xml:space="preserve">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51D52744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8E2ADA">
        <w:rPr>
          <w:sz w:val="22"/>
        </w:rPr>
        <w:t>COMMERCE</w:t>
      </w:r>
    </w:p>
    <w:p w14:paraId="519EF96F" w14:textId="05D0DB53" w:rsidR="00C01DC7" w:rsidRDefault="00897B99" w:rsidP="00B13E85">
      <w:pPr>
        <w:pStyle w:val="ItemNumber"/>
      </w:pPr>
      <w:r>
        <w:t>213</w:t>
      </w:r>
      <w:r w:rsidR="009B726F">
        <w:t xml:space="preserve"> </w:t>
      </w:r>
      <w:r w:rsidR="00ED1B0E">
        <w:t>-</w:t>
      </w:r>
      <w:r w:rsidR="00C01DC7" w:rsidRPr="00F00CE0">
        <w:t xml:space="preserve">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AF45A4" w:rsidRPr="00F00CE0">
        <w:t>–</w:t>
      </w:r>
    </w:p>
    <w:p w14:paraId="17B78C60" w14:textId="2FA32F1E" w:rsidR="002F29C5" w:rsidRDefault="008E2ADA" w:rsidP="00B13E85">
      <w:pPr>
        <w:pStyle w:val="ItemNumber"/>
      </w:pPr>
      <w:r>
        <w:t>License Fund – Wildlife Resources</w:t>
      </w:r>
      <w:r w:rsidR="00B73ED1">
        <w:tab/>
      </w:r>
    </w:p>
    <w:p w14:paraId="1310A4D1" w14:textId="0E99F032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1D7C4C">
        <w:t>20</w:t>
      </w:r>
      <w:r w:rsidR="00C01DC7">
        <w:t>)</w:t>
      </w:r>
    </w:p>
    <w:p w14:paraId="008F9F7A" w14:textId="2790D6B1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1D7C4C"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B73ED1">
        <w:rPr>
          <w:u w:val="single"/>
        </w:rPr>
        <w:t>0</w:t>
      </w:r>
      <w:r w:rsidR="001D7C4C">
        <w:rPr>
          <w:u w:val="single"/>
        </w:rPr>
        <w:t>3</w:t>
      </w:r>
      <w:r w:rsidR="000B0FEC">
        <w:rPr>
          <w:u w:val="single"/>
        </w:rPr>
        <w:t>1</w:t>
      </w:r>
      <w:r w:rsidR="001D7C4C">
        <w:rPr>
          <w:u w:val="single"/>
        </w:rPr>
        <w:t>0</w:t>
      </w:r>
    </w:p>
    <w:p w14:paraId="20E5AB9E" w14:textId="77777777" w:rsidR="00C01DC7" w:rsidRPr="006057A9" w:rsidRDefault="00C01DC7" w:rsidP="00043319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53E4A620" w:rsidR="00C01DC7" w:rsidRPr="00043319" w:rsidRDefault="00C01DC7" w:rsidP="00043319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5F086958" w:rsidR="001D7C4C" w:rsidRDefault="001D7C4C" w:rsidP="002C1773">
      <w:pPr>
        <w:pStyle w:val="SupplementalText"/>
        <w:numPr>
          <w:ilvl w:val="0"/>
          <w:numId w:val="5"/>
        </w:numPr>
      </w:pPr>
      <w:r>
        <w:t>Wildlife Resources</w:t>
      </w:r>
      <w:r w:rsidR="002316B3">
        <w:tab/>
      </w:r>
      <w:r w:rsidR="002316B3">
        <w:tab/>
      </w:r>
      <w:r w:rsidR="00C84F80">
        <w:t>0</w:t>
      </w:r>
      <w:r>
        <w:t>23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897B99">
        <w:t>605,639</w:t>
      </w:r>
    </w:p>
    <w:p w14:paraId="22F83ECF" w14:textId="63517E40" w:rsidR="00520CCA" w:rsidRDefault="00897B99" w:rsidP="00520CCA">
      <w:pPr>
        <w:pStyle w:val="SupplementalText"/>
        <w:numPr>
          <w:ilvl w:val="0"/>
          <w:numId w:val="5"/>
        </w:numPr>
      </w:pPr>
      <w:r>
        <w:t>Administration</w:t>
      </w:r>
      <w:r>
        <w:tab/>
      </w:r>
      <w:r>
        <w:tab/>
        <w:t>15500</w:t>
      </w:r>
      <w:r>
        <w:tab/>
      </w:r>
      <w:r>
        <w:tab/>
        <w:t>406,656</w:t>
      </w:r>
    </w:p>
    <w:p w14:paraId="3C4C8277" w14:textId="7CB63021" w:rsidR="00520CCA" w:rsidRDefault="00520CCA" w:rsidP="00520CCA">
      <w:pPr>
        <w:pStyle w:val="SupplementalText"/>
        <w:ind w:left="360"/>
      </w:pPr>
      <w:r>
        <w:lastRenderedPageBreak/>
        <w:t>4    Law Enforcement</w:t>
      </w:r>
      <w:r>
        <w:tab/>
      </w:r>
      <w:r>
        <w:tab/>
        <w:t>80600</w:t>
      </w:r>
      <w:r>
        <w:tab/>
      </w:r>
      <w:r>
        <w:tab/>
        <w:t>1,304,898</w:t>
      </w:r>
    </w:p>
    <w:p w14:paraId="186235AB" w14:textId="0AFDD3EC" w:rsidR="008369AA" w:rsidRPr="00B844FE" w:rsidRDefault="008369AA" w:rsidP="001E1611">
      <w:pPr>
        <w:pStyle w:val="EnactingSection"/>
      </w:pPr>
      <w:r>
        <w:t>And,</w:t>
      </w:r>
      <w:r w:rsidRPr="008369AA">
        <w:t xml:space="preserve"> </w:t>
      </w:r>
      <w:r w:rsidRPr="00C579C3">
        <w:t>That the total appropriation for the fiscal year ending June 30, 20</w:t>
      </w:r>
      <w:r>
        <w:t>2</w:t>
      </w:r>
      <w:r w:rsidR="00897B99">
        <w:t>5</w:t>
      </w:r>
      <w:r>
        <w:t>, to fund 3200, fiscal year 202</w:t>
      </w:r>
      <w:r w:rsidR="00897B99">
        <w:t>5</w:t>
      </w:r>
      <w:r w:rsidRPr="00C579C3">
        <w:t xml:space="preserve">, organization </w:t>
      </w:r>
      <w:r>
        <w:t>0310</w:t>
      </w:r>
      <w:r w:rsidRPr="00C579C3">
        <w:t xml:space="preserve">, be supplemented and amended by </w:t>
      </w:r>
      <w:r w:rsidR="00897B99">
        <w:t>decreasing</w:t>
      </w:r>
      <w:r>
        <w:t xml:space="preserve"> </w:t>
      </w:r>
      <w:r w:rsidR="001E1611">
        <w:t xml:space="preserve">an </w:t>
      </w:r>
      <w:r>
        <w:t xml:space="preserve">existing </w:t>
      </w:r>
      <w:r w:rsidRPr="00C579C3">
        <w:t>item of appropriation as follows:</w:t>
      </w:r>
    </w:p>
    <w:p w14:paraId="0AB18D55" w14:textId="77777777" w:rsidR="008369AA" w:rsidRDefault="008369AA" w:rsidP="00B13E85">
      <w:pPr>
        <w:pStyle w:val="ChapterHeading"/>
        <w:suppressLineNumbers w:val="0"/>
      </w:pPr>
      <w:r>
        <w:t>Title II – Appropriations.</w:t>
      </w:r>
    </w:p>
    <w:p w14:paraId="5887AFCC" w14:textId="77777777" w:rsidR="008369AA" w:rsidRPr="00C579C3" w:rsidRDefault="008369AA" w:rsidP="00B13E85">
      <w:pPr>
        <w:pStyle w:val="SectionHeading"/>
        <w:suppressLineNumbers w:val="0"/>
        <w:ind w:firstLine="0"/>
      </w:pPr>
      <w:r>
        <w:t>Sec. 3. Appropriations from other funds.</w:t>
      </w:r>
    </w:p>
    <w:p w14:paraId="68700E9B" w14:textId="77777777" w:rsidR="008369AA" w:rsidRPr="00323A92" w:rsidRDefault="008369AA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department of </w:t>
      </w:r>
      <w:r>
        <w:rPr>
          <w:sz w:val="22"/>
        </w:rPr>
        <w:t>COMMERCE</w:t>
      </w:r>
    </w:p>
    <w:p w14:paraId="5AD82191" w14:textId="77777777" w:rsidR="00520CCA" w:rsidRDefault="00520CCA" w:rsidP="00520CCA">
      <w:pPr>
        <w:pStyle w:val="ItemNumber"/>
      </w:pPr>
      <w:r>
        <w:t>213 -</w:t>
      </w:r>
      <w:r w:rsidRPr="00F00CE0">
        <w:t xml:space="preserve"> </w:t>
      </w:r>
      <w:r>
        <w:t xml:space="preserve">Division of Natural Resources </w:t>
      </w:r>
      <w:r w:rsidRPr="00F00CE0">
        <w:t>–</w:t>
      </w:r>
    </w:p>
    <w:p w14:paraId="308CA97E" w14:textId="77777777" w:rsidR="00520CCA" w:rsidRDefault="00520CCA" w:rsidP="00520CCA">
      <w:pPr>
        <w:pStyle w:val="ItemNumber"/>
      </w:pPr>
      <w:r>
        <w:t>License Fund – Wildlife Resources</w:t>
      </w:r>
      <w:r>
        <w:tab/>
      </w:r>
    </w:p>
    <w:p w14:paraId="1F4F1D3E" w14:textId="77777777" w:rsidR="00520CCA" w:rsidRDefault="00520CCA" w:rsidP="00520CCA">
      <w:pPr>
        <w:pStyle w:val="Codecitation"/>
      </w:pPr>
      <w:r>
        <w:t xml:space="preserve"> (W.V. Code Chapter 20)</w:t>
      </w:r>
    </w:p>
    <w:p w14:paraId="39219E87" w14:textId="77777777" w:rsidR="00520CCA" w:rsidRDefault="00520CCA" w:rsidP="00520CCA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0310</w:t>
      </w:r>
    </w:p>
    <w:p w14:paraId="63EC266B" w14:textId="77777777" w:rsidR="008369AA" w:rsidRPr="006057A9" w:rsidRDefault="008369AA" w:rsidP="00043319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658FFD71" w14:textId="7FC6210E" w:rsidR="008369AA" w:rsidRPr="00043319" w:rsidRDefault="008369AA" w:rsidP="00043319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341B41AD" w14:textId="3ED9FDC2" w:rsidR="008369AA" w:rsidRDefault="00520CCA" w:rsidP="00520CCA">
      <w:pPr>
        <w:pStyle w:val="SupplementalText"/>
        <w:numPr>
          <w:ilvl w:val="0"/>
          <w:numId w:val="5"/>
        </w:numPr>
      </w:pPr>
      <w:r>
        <w:t>Capital Improvements and Land Purchase (R)</w:t>
      </w:r>
      <w:r w:rsidR="008369AA">
        <w:tab/>
      </w:r>
      <w:r w:rsidR="008369AA">
        <w:tab/>
      </w:r>
      <w:r>
        <w:t>24800</w:t>
      </w:r>
      <w:r w:rsidR="008369AA">
        <w:tab/>
      </w:r>
      <w:r w:rsidR="008369AA">
        <w:tab/>
      </w:r>
      <w:r>
        <w:t>2,317,193</w:t>
      </w:r>
    </w:p>
    <w:p w14:paraId="5CE01270" w14:textId="63EEBE4C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increase</w:t>
      </w:r>
      <w:r w:rsidR="007505A4">
        <w:t>, and decrease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1E1611">
        <w:t>s</w:t>
      </w:r>
      <w:r w:rsidR="00913C51" w:rsidRPr="00913C51">
        <w:t xml:space="preserve"> of appropriation in the aforesaid account</w:t>
      </w:r>
      <w:r w:rsidR="001E1611">
        <w:t>s</w:t>
      </w:r>
      <w:r w:rsidR="00913C51" w:rsidRPr="00913C51">
        <w:t xml:space="preserve">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BC1A" w14:textId="77777777" w:rsidR="00A155A2" w:rsidRPr="00B844FE" w:rsidRDefault="00A155A2" w:rsidP="00B844FE">
      <w:r>
        <w:separator/>
      </w:r>
    </w:p>
  </w:endnote>
  <w:endnote w:type="continuationSeparator" w:id="0">
    <w:p w14:paraId="0792418B" w14:textId="77777777" w:rsidR="00A155A2" w:rsidRPr="00B844FE" w:rsidRDefault="00A155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C4067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F5FA" w14:textId="77777777" w:rsidR="00A155A2" w:rsidRPr="00B844FE" w:rsidRDefault="00A155A2" w:rsidP="00B844FE">
      <w:r>
        <w:separator/>
      </w:r>
    </w:p>
  </w:footnote>
  <w:footnote w:type="continuationSeparator" w:id="0">
    <w:p w14:paraId="4598C3EA" w14:textId="77777777" w:rsidR="00A155A2" w:rsidRPr="00B844FE" w:rsidRDefault="00A155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4067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1C60B0D" w:rsidR="00C33014" w:rsidRPr="00C33014" w:rsidRDefault="00AE48A0" w:rsidP="00C33014">
    <w:pPr>
      <w:pStyle w:val="HeaderStyle"/>
    </w:pPr>
    <w:r>
      <w:t>I</w:t>
    </w:r>
    <w:r w:rsidR="00B43EB8">
      <w:t xml:space="preserve">ntr </w:t>
    </w:r>
    <w:r w:rsidR="00AD7FA3">
      <w:t>H</w:t>
    </w:r>
    <w:r w:rsidR="00B43EB8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787315221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B43EB8">
          <w:rPr>
            <w:rStyle w:val="HeaderStyleChar"/>
          </w:rPr>
          <w:t>2025R380</w:t>
        </w:r>
        <w:r w:rsidR="00AD7FA3">
          <w:rPr>
            <w:rStyle w:val="HeaderStyleChar"/>
          </w:rPr>
          <w:t>1H</w:t>
        </w:r>
      </w:sdtContent>
    </w:sdt>
    <w:r w:rsidR="00BE48CE">
      <w:rPr>
        <w:rStyle w:val="HeaderStyleChar"/>
      </w:rPr>
      <w:t xml:space="preserve"> 2025R380</w:t>
    </w:r>
    <w:r w:rsidR="00AD7FA3">
      <w:rPr>
        <w:rStyle w:val="HeaderStyleChar"/>
      </w:rPr>
      <w:t>0S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AA"/>
    <w:rsid w:val="00034165"/>
    <w:rsid w:val="0004206C"/>
    <w:rsid w:val="00043319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35AFF"/>
    <w:rsid w:val="00246875"/>
    <w:rsid w:val="0027011C"/>
    <w:rsid w:val="00274200"/>
    <w:rsid w:val="00276C42"/>
    <w:rsid w:val="00277FE9"/>
    <w:rsid w:val="00287BB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B5CB7"/>
    <w:rsid w:val="003D31C4"/>
    <w:rsid w:val="003F3808"/>
    <w:rsid w:val="00400A5D"/>
    <w:rsid w:val="0042544A"/>
    <w:rsid w:val="00425FCC"/>
    <w:rsid w:val="00436764"/>
    <w:rsid w:val="00473524"/>
    <w:rsid w:val="004737FD"/>
    <w:rsid w:val="0049386C"/>
    <w:rsid w:val="004B5434"/>
    <w:rsid w:val="004C13DD"/>
    <w:rsid w:val="004E3441"/>
    <w:rsid w:val="004F28B3"/>
    <w:rsid w:val="004F38D0"/>
    <w:rsid w:val="00520CCA"/>
    <w:rsid w:val="00544F6B"/>
    <w:rsid w:val="00585841"/>
    <w:rsid w:val="005A5366"/>
    <w:rsid w:val="005B2956"/>
    <w:rsid w:val="005B520A"/>
    <w:rsid w:val="005C0A24"/>
    <w:rsid w:val="005F78D7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C5DEE"/>
    <w:rsid w:val="007D4836"/>
    <w:rsid w:val="007F1CF5"/>
    <w:rsid w:val="008125BB"/>
    <w:rsid w:val="00834EDE"/>
    <w:rsid w:val="008369AA"/>
    <w:rsid w:val="008736AA"/>
    <w:rsid w:val="00875E2E"/>
    <w:rsid w:val="00887152"/>
    <w:rsid w:val="00887AC0"/>
    <w:rsid w:val="00891E3B"/>
    <w:rsid w:val="00897B99"/>
    <w:rsid w:val="008C12EB"/>
    <w:rsid w:val="008D275D"/>
    <w:rsid w:val="008E2ADA"/>
    <w:rsid w:val="008F66F4"/>
    <w:rsid w:val="00901C8D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3DFE"/>
    <w:rsid w:val="009B726F"/>
    <w:rsid w:val="009C1F10"/>
    <w:rsid w:val="009E3E89"/>
    <w:rsid w:val="009F1067"/>
    <w:rsid w:val="00A155A2"/>
    <w:rsid w:val="00A15A02"/>
    <w:rsid w:val="00A31E01"/>
    <w:rsid w:val="00A527AD"/>
    <w:rsid w:val="00A56BA7"/>
    <w:rsid w:val="00A700EE"/>
    <w:rsid w:val="00A718CF"/>
    <w:rsid w:val="00A74F57"/>
    <w:rsid w:val="00A77FB6"/>
    <w:rsid w:val="00A86A6E"/>
    <w:rsid w:val="00AB5376"/>
    <w:rsid w:val="00AB6A59"/>
    <w:rsid w:val="00AC0DE6"/>
    <w:rsid w:val="00AD7FA3"/>
    <w:rsid w:val="00AE17AC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43EB8"/>
    <w:rsid w:val="00B5533A"/>
    <w:rsid w:val="00B62FA2"/>
    <w:rsid w:val="00B65D9C"/>
    <w:rsid w:val="00B73ED1"/>
    <w:rsid w:val="00B80C20"/>
    <w:rsid w:val="00B844FE"/>
    <w:rsid w:val="00BC562B"/>
    <w:rsid w:val="00BD5ECF"/>
    <w:rsid w:val="00BE48CE"/>
    <w:rsid w:val="00BF513B"/>
    <w:rsid w:val="00C01DC7"/>
    <w:rsid w:val="00C25807"/>
    <w:rsid w:val="00C306AC"/>
    <w:rsid w:val="00C33014"/>
    <w:rsid w:val="00C33434"/>
    <w:rsid w:val="00C34869"/>
    <w:rsid w:val="00C35BFE"/>
    <w:rsid w:val="00C40677"/>
    <w:rsid w:val="00C42EB6"/>
    <w:rsid w:val="00C44169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17330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45EA1"/>
    <w:rsid w:val="00E54406"/>
    <w:rsid w:val="00E62F48"/>
    <w:rsid w:val="00E724F9"/>
    <w:rsid w:val="00E74531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A0EE-E33F-4CE7-8ACC-2B2DE9001467}"/>
      </w:docPartPr>
      <w:docPartBody>
        <w:p w:rsidR="00676D08" w:rsidRDefault="00676D08">
          <w:r w:rsidRPr="004012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1C24F0"/>
    <w:rsid w:val="00235AFF"/>
    <w:rsid w:val="00276C42"/>
    <w:rsid w:val="00383081"/>
    <w:rsid w:val="003F3808"/>
    <w:rsid w:val="00400A5D"/>
    <w:rsid w:val="004737FD"/>
    <w:rsid w:val="004F38D0"/>
    <w:rsid w:val="004F5851"/>
    <w:rsid w:val="0055106F"/>
    <w:rsid w:val="00676D08"/>
    <w:rsid w:val="007A599C"/>
    <w:rsid w:val="009D5EE7"/>
    <w:rsid w:val="00A13191"/>
    <w:rsid w:val="00AD68DA"/>
    <w:rsid w:val="00BD6392"/>
    <w:rsid w:val="00CE3655"/>
    <w:rsid w:val="00D43F30"/>
    <w:rsid w:val="00E339AF"/>
    <w:rsid w:val="00E3421C"/>
    <w:rsid w:val="00E45EA1"/>
    <w:rsid w:val="00E74531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76D0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2025-03-12T14:15:00Z</cp:lastPrinted>
  <dcterms:created xsi:type="dcterms:W3CDTF">2025-03-12T23:09:00Z</dcterms:created>
  <dcterms:modified xsi:type="dcterms:W3CDTF">2025-03-12T23:09:00Z</dcterms:modified>
</cp:coreProperties>
</file>